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5C7B585E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812"/>
        <w:gridCol w:w="1276"/>
        <w:gridCol w:w="1559"/>
      </w:tblGrid>
      <w:tr w:rsidR="007A2926" w:rsidTr="00B7437F" w14:paraId="118AC275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2F9E2E5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7822F6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8605AF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38E34C1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B7437F" w14:paraId="6201F24D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1352BD07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Evrak Kayıt Birimi </w:t>
            </w:r>
          </w:p>
        </w:tc>
        <w:tc>
          <w:tcPr>
            <w:tcW w:w="5812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35412B" w14:paraId="682A63B2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18B4C082" wp14:anchorId="54749CEB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674370</wp:posOffset>
                      </wp:positionV>
                      <wp:extent cx="0" cy="333375"/>
                      <wp:effectExtent l="95250" t="0" r="76200" b="6667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06711C7">
                      <v:path fillok="f" arrowok="t" o:connecttype="none"/>
                      <o:lock v:ext="edit" shapetype="t"/>
                    </v:shapetype>
                    <v:shape id="Düz Ok Bağlayıcısı 16" style="position:absolute;margin-left:131pt;margin-top:53.1pt;width:0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Anm1rv3gAAAAsBAAAPAAAAAAAA&#10;AAAAAAAAAB8EAABkcnMvZG93bnJldi54bWxQSwUGAAAAAAQABADzAAAAKgUAAAAA&#10;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8D22D76" wp14:anchorId="694A0C9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51435</wp:posOffset>
                      </wp:positionV>
                      <wp:extent cx="2762250" cy="628650"/>
                      <wp:effectExtent l="0" t="0" r="19050" b="19050"/>
                      <wp:wrapNone/>
                      <wp:docPr id="37" name="Akış Çizelgesi: Sonlandır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628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D3AD9" w:rsidR="00B7437F" w:rsidP="007D3AD9" w:rsidRDefault="00B7437F" w14:paraId="7927D59C" w14:textId="77777777">
                                  <w:pPr>
                                    <w:rPr>
                                      <w:color w:val="70AD47" w:themeColor="accent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Evrak İşlemlerini başlat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694A0C99">
                      <v:stroke joinstyle="miter"/>
                      <v:path textboxrect="1018,3163,20582,18437" gradientshapeok="t" o:connecttype="rect"/>
                    </v:shapetype>
                    <v:shape id="Akış Çizelgesi: Sonlandırıcı 37" style="position:absolute;margin-left:17.35pt;margin-top:4.05pt;width:21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">
                      <v:textbox>
                        <w:txbxContent>
                          <w:p w:rsidRPr="007D3AD9" w:rsidR="00B7437F" w:rsidP="007D3AD9" w:rsidRDefault="00B7437F" w14:paraId="7927D59C" w14:textId="77777777">
                            <w:pPr>
                              <w:rPr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Evrak İşlemlerini başlat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F71DB0" w14:paraId="3D3F9FAC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Resmi Yazışma Yönetmeliği ve Dosyalama Kuralları 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4CDD549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0392B6D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7FB95394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44436" w14:paraId="03C84C48" w14:textId="36E2372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37620B15" wp14:anchorId="1F6B081F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722630</wp:posOffset>
                      </wp:positionV>
                      <wp:extent cx="0" cy="333375"/>
                      <wp:effectExtent l="95250" t="0" r="76200" b="6667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style="position:absolute;margin-left:249.9pt;margin-top:56.9pt;width:0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" w14:anchorId="35F84565">
                      <v:stroke joinstyle="miter" endarrow="open"/>
                    </v:shape>
                  </w:pict>
                </mc:Fallback>
              </mc:AlternateContent>
            </w:r>
            <w:r w:rsidRPr="00D70082"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79688604" wp14:anchorId="1226E694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79375</wp:posOffset>
                      </wp:positionV>
                      <wp:extent cx="542925" cy="219075"/>
                      <wp:effectExtent l="0" t="0" r="9525" b="9525"/>
                      <wp:wrapNone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B7437F" w:rsidP="00B7437F" w:rsidRDefault="00B7437F" w14:paraId="512100A3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GİDEN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226E694">
                      <v:stroke joinstyle="miter"/>
                      <v:path gradientshapeok="t" o:connecttype="rect"/>
                    </v:shapetype>
                    <v:shape id="Metin Kutusu 2" style="position:absolute;margin-left:167.35pt;margin-top:6.25pt;width:42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">
                      <v:textbox>
                        <w:txbxContent>
                          <w:p w:rsidRPr="00D70082" w:rsidR="00B7437F" w:rsidP="00B7437F" w:rsidRDefault="00B7437F" w14:paraId="512100A3" w14:textId="7777777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GİDEN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082"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BD46976" wp14:anchorId="39EA47E2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51435</wp:posOffset>
                      </wp:positionV>
                      <wp:extent cx="542925" cy="180975"/>
                      <wp:effectExtent l="0" t="0" r="9525" b="9525"/>
                      <wp:wrapNone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42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B7437F" w:rsidP="00B7437F" w:rsidRDefault="00B7437F" w14:paraId="137F2E0F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GELEN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68.3pt;margin-top:4.05pt;width:42.75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" w14:anchorId="39EA47E2">
                      <v:textbox>
                        <w:txbxContent>
                          <w:p w:rsidRPr="00D70082" w:rsidR="00B7437F" w:rsidP="00B7437F" w:rsidRDefault="00B7437F" w14:paraId="137F2E0F" w14:textId="7777777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GELEN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5A5A66B" wp14:anchorId="4EDED53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733425</wp:posOffset>
                      </wp:positionV>
                      <wp:extent cx="0" cy="333375"/>
                      <wp:effectExtent l="95250" t="0" r="76200" b="6667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style="position:absolute;margin-left:24.5pt;margin-top:57.75pt;width:0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A9AzpW3gAAAAkBAAAPAAAAAAAA&#10;AAAAAAAAAB8EAABkcnMvZG93bnJldi54bWxQSwUGAAAAAAQABADzAAAAKgUAAAAA&#10;" w14:anchorId="54CE679C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710F6C7" wp14:anchorId="4EEE4D1B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26670</wp:posOffset>
                      </wp:positionV>
                      <wp:extent cx="1038225" cy="866775"/>
                      <wp:effectExtent l="19050" t="19050" r="28575" b="47625"/>
                      <wp:wrapNone/>
                      <wp:docPr id="42" name="Akış Çizelgesi: Kar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8667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A2F59" w:rsidR="00B7437F" w:rsidP="00B7437F" w:rsidRDefault="00B7437F" w14:paraId="2D6C9CFF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Gelen  /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Giden Evrak mı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EEE4D1B">
                      <v:stroke joinstyle="miter"/>
                      <v:path textboxrect="5400,5400,16200,16200" gradientshapeok="t" o:connecttype="rect"/>
                    </v:shapetype>
                    <v:shape id="Akış Çizelgesi: Karar 42" style="position:absolute;margin-left:88.6pt;margin-top:2.1pt;width:81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">
                      <v:textbox>
                        <w:txbxContent>
                          <w:p w:rsidRPr="009A2F59" w:rsidR="00B7437F" w:rsidP="00B7437F" w:rsidRDefault="00B7437F" w14:paraId="2D6C9CFF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Gelen  /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Giden Evrak mı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F59" w:rsidR="00B7437F">
              <w:rPr>
                <w:rFonts w:ascii="Calibri" w:hAnsi="Calibr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6DF1C02" wp14:anchorId="50D7EE55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-13335</wp:posOffset>
                      </wp:positionV>
                      <wp:extent cx="723900" cy="742950"/>
                      <wp:effectExtent l="0" t="0" r="19050" b="19050"/>
                      <wp:wrapNone/>
                      <wp:docPr id="43" name="Akış Çizelgesi: Sonlandır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70082" w:rsidR="00B7437F" w:rsidP="00B7437F" w:rsidRDefault="00B7437F" w14:paraId="4AB89172" w14:textId="7777777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Yazı ÜBYS’ de hazırlanır.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3" style="position:absolute;margin-left:219.85pt;margin-top:-1.05pt;width:57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" w14:anchorId="50D7EE55">
                      <v:textbox>
                        <w:txbxContent>
                          <w:p w:rsidRPr="00D70082" w:rsidR="00B7437F" w:rsidP="00B7437F" w:rsidRDefault="00B7437F" w14:paraId="4AB89172" w14:textId="77777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Yazı ÜBYS’ de hazırlanır.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CBDC309" wp14:anchorId="38422622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388620</wp:posOffset>
                      </wp:positionV>
                      <wp:extent cx="533400" cy="0"/>
                      <wp:effectExtent l="0" t="76200" r="19050" b="11430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65.5pt;margin-top:30.6pt;width:4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" w14:anchorId="1C32DCAC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5B75830" wp14:anchorId="76F0248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350520</wp:posOffset>
                      </wp:positionV>
                      <wp:extent cx="285750" cy="0"/>
                      <wp:effectExtent l="38100" t="76200" r="0" b="11430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style="position:absolute;margin-left:65.75pt;margin-top:27.6pt;width:22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" w14:anchorId="4424A251">
                      <v:stroke endarrow="open"/>
                    </v:shape>
                  </w:pict>
                </mc:Fallback>
              </mc:AlternateContent>
            </w:r>
            <w:r w:rsidRPr="009A2F59" w:rsidR="00B7437F">
              <w:rPr>
                <w:rFonts w:ascii="Calibri" w:hAnsi="Calibr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214C5AB" wp14:anchorId="15BF2C5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-22860</wp:posOffset>
                      </wp:positionV>
                      <wp:extent cx="790575" cy="847725"/>
                      <wp:effectExtent l="0" t="0" r="28575" b="28575"/>
                      <wp:wrapNone/>
                      <wp:docPr id="29" name="Akış Çizelgesi: Sonlandır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477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70082" w:rsidR="00B7437F" w:rsidP="00B7437F" w:rsidRDefault="00B7437F" w14:paraId="03DFF5DC" w14:textId="77777777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Evrak  </w:t>
                                  </w:r>
                                  <w:r>
                                    <w:rPr>
                                      <w:sz w:val="13"/>
                                    </w:rPr>
                                    <w:t>ÜBYS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uyumlu olan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tarayıcıda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taranarak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alınır.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9" style="position:absolute;margin-left:.1pt;margin-top:-1.8pt;width:62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" w14:anchorId="15BF2C57">
                      <v:textbox>
                        <w:txbxContent>
                          <w:p w:rsidRPr="00D70082" w:rsidR="00B7437F" w:rsidP="00B7437F" w:rsidRDefault="00B7437F" w14:paraId="03DFF5DC" w14:textId="77777777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Evrak  </w:t>
                            </w:r>
                            <w:r>
                              <w:rPr>
                                <w:sz w:val="13"/>
                              </w:rPr>
                              <w:t>ÜBYS</w:t>
                            </w:r>
                            <w:proofErr w:type="gramEnd"/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uyumlu olan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tarayıcıda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taranarak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sisteme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alınır.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6230ED8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79FD4025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308CB80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E7C2EA4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910623" w14:paraId="6D1624B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29EDCFF" wp14:anchorId="51F0169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936625</wp:posOffset>
                      </wp:positionV>
                      <wp:extent cx="0" cy="302895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8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0" style="position:absolute;margin-left:43.8pt;margin-top:73.75pt;width:0;height:23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" w14:anchorId="306C5AAD">
                      <v:stroke joinstyle="miter" endarrow="block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086431D7" wp14:anchorId="2390E314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742315</wp:posOffset>
                      </wp:positionV>
                      <wp:extent cx="0" cy="333375"/>
                      <wp:effectExtent l="95250" t="0" r="76200" b="6667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252.5pt;margin-top:58.45pt;width:0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" w14:anchorId="117602E1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333BD8B" wp14:anchorId="06D8B8BC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-153035</wp:posOffset>
                      </wp:positionV>
                      <wp:extent cx="0" cy="333375"/>
                      <wp:effectExtent l="95250" t="0" r="7620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138.5pt;margin-top:-12.05pt;width:0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" w14:anchorId="5327B38E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E04DEEA" wp14:anchorId="32FB4EA5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161290</wp:posOffset>
                      </wp:positionV>
                      <wp:extent cx="676275" cy="628650"/>
                      <wp:effectExtent l="0" t="0" r="28575" b="1905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76275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7437F" w:rsidP="00B7437F" w:rsidRDefault="00B7437F" w14:paraId="6CCB3962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İlgili makamlara parafa/ imzaya gönderilir.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2FB4EA5">
                      <v:stroke joinstyle="miter"/>
                      <v:path gradientshapeok="t" o:connecttype="rect"/>
                    </v:shapetype>
                    <v:shape id="Akış Çizelgesi: İşlem 35" style="position:absolute;margin-left:224.3pt;margin-top:12.7pt;width:53.25pt;height:49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">
                      <v:textbox>
                        <w:txbxContent>
                          <w:p w:rsidRPr="0055511F" w:rsidR="00B7437F" w:rsidP="00B7437F" w:rsidRDefault="00B7437F" w14:paraId="6CCB3962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İlgili makamlara parafa/ imzaya gönderilir.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69EC8D6" wp14:anchorId="4BE8A214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151765</wp:posOffset>
                      </wp:positionV>
                      <wp:extent cx="790575" cy="609600"/>
                      <wp:effectExtent l="0" t="0" r="28575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905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7437F" w:rsidP="00B7437F" w:rsidRDefault="00B7437F" w14:paraId="0A915354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Yazının cevabı ÜBYS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‘ de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hazırlanır.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120.05pt;margin-top:11.95pt;width:62.25pt;height:4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" w14:anchorId="4BE8A214">
                      <v:textbox>
                        <w:txbxContent>
                          <w:p w:rsidRPr="0055511F" w:rsidR="00B7437F" w:rsidP="00B7437F" w:rsidRDefault="00B7437F" w14:paraId="0A915354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Yazının cevabı ÜBYS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‘ de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hazırlanır.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693105D" wp14:anchorId="048B7EFB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394970</wp:posOffset>
                      </wp:positionV>
                      <wp:extent cx="533400" cy="0"/>
                      <wp:effectExtent l="0" t="76200" r="19050" b="11430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80.5pt;margin-top:31.1pt;width:4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" w14:anchorId="4B31454C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D085DE7" wp14:anchorId="02E7ADEF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356870</wp:posOffset>
                      </wp:positionV>
                      <wp:extent cx="533400" cy="0"/>
                      <wp:effectExtent l="0" t="76200" r="19050" b="11430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74pt;margin-top:28.1pt;width:4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" w14:anchorId="49C5E9DF">
                      <v:stroke joinstyle="miter" endarrow="open"/>
                    </v:shape>
                  </w:pict>
                </mc:Fallback>
              </mc:AlternateContent>
            </w:r>
            <w:r w:rsidR="00B7437F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DEE0D73" wp14:anchorId="150723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31750</wp:posOffset>
                      </wp:positionV>
                      <wp:extent cx="1047750" cy="809625"/>
                      <wp:effectExtent l="19050" t="19050" r="19050" b="47625"/>
                      <wp:wrapNone/>
                      <wp:docPr id="8" name="Akış Çizelgesi: Kar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096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A2F59" w:rsidR="00B7437F" w:rsidP="00B7437F" w:rsidRDefault="00B7437F" w14:paraId="39FDD666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Yapılacak işlem var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mı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8" style="position:absolute;margin-left:.1pt;margin-top:2.5pt;width:82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" w14:anchorId="1507239D">
                      <v:textbox>
                        <w:txbxContent>
                          <w:p w:rsidRPr="009A2F59" w:rsidR="00B7437F" w:rsidP="00B7437F" w:rsidRDefault="00B7437F" w14:paraId="39FDD666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Yapılacak işlem var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mı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58A6F59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ADE631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154C557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17BFD38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7437F" w14:paraId="2CAE14A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2ED7EA4" wp14:anchorId="4086D40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148590</wp:posOffset>
                      </wp:positionV>
                      <wp:extent cx="2834005" cy="466725"/>
                      <wp:effectExtent l="0" t="0" r="23495" b="28575"/>
                      <wp:wrapNone/>
                      <wp:docPr id="44" name="Akış Çizelgesi: İşle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005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B7437F" w:rsidP="00B7437F" w:rsidRDefault="00B7437F" w14:paraId="3B5C9BC0" w14:textId="3BE1B70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İlgili makam ÜBYS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‘ de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mevcut ise sistem üzerinden evrak gider</w:t>
                                  </w:r>
                                  <w:r w:rsidR="00B44436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.İlgili makam sistemde yok ise çıktı alıp gönderilir.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4" style="position:absolute;margin-left:57.7pt;margin-top:11.7pt;width:223.1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" w14:anchorId="4086D40D">
                      <v:textbox>
                        <w:txbxContent>
                          <w:p w:rsidRPr="0055511F" w:rsidR="00B7437F" w:rsidP="00B7437F" w:rsidRDefault="00B7437F" w14:paraId="3B5C9BC0" w14:textId="3BE1B70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İlgili makam ÜBYS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‘ de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mevcut ise sistem üzerinden evrak gider</w:t>
                            </w:r>
                            <w:r w:rsidR="00B4443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.İlgili makam sistemde yok ise çıktı alıp gönderilir.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D5C07B1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3E9FD8C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475658E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C7668EE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55A431A0" w14:textId="77777777">
            <w:pPr>
              <w:rPr>
                <w:sz w:val="20"/>
                <w:szCs w:val="20"/>
              </w:rPr>
            </w:pPr>
            <w:r w:rsidRPr="00D70082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166E3672" wp14:anchorId="7F08FA1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212725</wp:posOffset>
                      </wp:positionV>
                      <wp:extent cx="447675" cy="257175"/>
                      <wp:effectExtent l="0" t="0" r="9525" b="9525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910623" w:rsidP="00910623" w:rsidRDefault="00910623" w14:paraId="4676C33A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70082">
                                    <w:rPr>
                                      <w:sz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.1pt;margin-top:16.75pt;width:35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" w14:anchorId="7F08FA10">
                      <v:textbox>
                        <w:txbxContent>
                          <w:p w:rsidRPr="00D70082" w:rsidR="00910623" w:rsidP="00910623" w:rsidRDefault="00910623" w14:paraId="4676C33A" w14:textId="77777777">
                            <w:pPr>
                              <w:rPr>
                                <w:sz w:val="12"/>
                              </w:rPr>
                            </w:pPr>
                            <w:r w:rsidRPr="00D70082">
                              <w:rPr>
                                <w:sz w:val="1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24F48C0E" wp14:anchorId="1D2B65FE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937894</wp:posOffset>
                      </wp:positionV>
                      <wp:extent cx="0" cy="981075"/>
                      <wp:effectExtent l="76200" t="0" r="7620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7" style="position:absolute;margin-left:232.8pt;margin-top:73.85pt;width:0;height:7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j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" w14:anchorId="2EAB59D9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26C09B9F" wp14:anchorId="54ADB333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609600</wp:posOffset>
                      </wp:positionV>
                      <wp:extent cx="0" cy="333375"/>
                      <wp:effectExtent l="95250" t="0" r="76200" b="6667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118.25pt;margin-top:48pt;width:0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C/bAvd3gAAAAoBAAAPAAAAAAAA&#10;AAAAAAAAAB8EAABkcnMvZG93bnJldi54bWxQSwUGAAAAAAQABADzAAAAKgUAAAAA&#10;" w14:anchorId="18E0629F">
                      <v:stroke joinstyle="miter" endarrow="open"/>
                    </v:shape>
                  </w:pict>
                </mc:Fallback>
              </mc:AlternateContent>
            </w:r>
            <w:r w:rsidRPr="00D70082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C468335" wp14:anchorId="461EF269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413385</wp:posOffset>
                      </wp:positionV>
                      <wp:extent cx="447675" cy="257175"/>
                      <wp:effectExtent l="0" t="0" r="9525" b="9525"/>
                      <wp:wrapNone/>
                      <wp:docPr id="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0082" w:rsidR="00910623" w:rsidP="00910623" w:rsidRDefault="00910623" w14:paraId="205394BC" w14:textId="7777777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102.1pt;margin-top:32.55pt;width:35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" w14:anchorId="461EF269">
                      <v:textbox>
                        <w:txbxContent>
                          <w:p w:rsidRPr="00D70082" w:rsidR="00910623" w:rsidP="00910623" w:rsidRDefault="00910623" w14:paraId="205394BC" w14:textId="7777777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1483DF09" wp14:anchorId="282452A9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552450</wp:posOffset>
                      </wp:positionV>
                      <wp:extent cx="285750" cy="0"/>
                      <wp:effectExtent l="38100" t="76200" r="0" b="11430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48.25pt;margin-top:43.5pt;width:22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" w14:anchorId="582A78FD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DE55C4C" wp14:anchorId="2210143E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-22860</wp:posOffset>
                      </wp:positionV>
                      <wp:extent cx="0" cy="333375"/>
                      <wp:effectExtent l="95250" t="0" r="76200" b="6667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249.8pt;margin-top:-1.8pt;width:0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Vfa603gAAAAkBAAAPAAAAAAAA&#10;AAAAAAAAAB8EAABkcnMvZG93bnJldi54bWxQSwUGAAAAAAQABADzAAAAKgUAAAAA&#10;" w14:anchorId="3CDB8A18">
                      <v:stroke joinstyle="miter" endarrow="ope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11A8E7F" wp14:anchorId="4312BE47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250825</wp:posOffset>
                      </wp:positionV>
                      <wp:extent cx="1143000" cy="638175"/>
                      <wp:effectExtent l="19050" t="19050" r="38100" b="47625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0" cy="6381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A2F59" w:rsidR="00910623" w:rsidP="00910623" w:rsidRDefault="00910623" w14:paraId="1061C22B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Cevaplı Yazı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mı ?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3" style="position:absolute;margin-left:187.6pt;margin-top:19.75pt;width:90pt;height:50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" w14:anchorId="4312BE47">
                      <v:textbox>
                        <w:txbxContent>
                          <w:p w:rsidRPr="009A2F59" w:rsidR="00910623" w:rsidP="00910623" w:rsidRDefault="00910623" w14:paraId="1061C22B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Cevaplı Yazı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mı ?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710A5B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74B10D4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635528D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569E1533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09A0199A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5C947B37" wp14:anchorId="32D97C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88900</wp:posOffset>
                      </wp:positionV>
                      <wp:extent cx="1924050" cy="466725"/>
                      <wp:effectExtent l="0" t="0" r="19050" b="2857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910623" w:rsidP="00910623" w:rsidRDefault="00910623" w14:paraId="10084D8D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Cevabı takip edilir. Cevaplı Yazı Değerlendirilir.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9" style="position:absolute;margin-left:51.1pt;margin-top:7pt;width:151.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" w14:anchorId="32D97CC6">
                      <v:textbox>
                        <w:txbxContent>
                          <w:p w:rsidRPr="0055511F" w:rsidR="00910623" w:rsidP="00910623" w:rsidRDefault="00910623" w14:paraId="10084D8D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Cevabı takip edilir. Cevaplı Yazı Değerlendirilir.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2849F076" wp14:anchorId="4747CB2A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623570</wp:posOffset>
                      </wp:positionV>
                      <wp:extent cx="0" cy="333375"/>
                      <wp:effectExtent l="95250" t="0" r="76200" b="6667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136.25pt;margin-top:49.1pt;width:0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sQLGh3gAAAAoBAAAPAAAAAAAA&#10;AAAAAAAAAB8EAABkcnMvZG93bnJldi54bWxQSwUGAAAAAAQABADzAAAAKgUAAAAA&#10;" w14:anchorId="79A8F3AE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E02D4C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2DA9BA1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B7437F" w14:paraId="0BF2B01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550BF507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Kayıt Birimi</w:t>
            </w:r>
          </w:p>
        </w:tc>
        <w:tc>
          <w:tcPr>
            <w:tcW w:w="5812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46C3E73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44485976" wp14:anchorId="379AAF6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-89535</wp:posOffset>
                      </wp:positionV>
                      <wp:extent cx="2914650" cy="676275"/>
                      <wp:effectExtent l="0" t="0" r="19050" b="28575"/>
                      <wp:wrapNone/>
                      <wp:docPr id="14" name="Akış Çizelgesi: Sonlandır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6762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7437F" w:rsidR="00910623" w:rsidP="00910623" w:rsidRDefault="00910623" w14:paraId="254FE8D3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Dosyalarına Kaldırılır.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4" style="position:absolute;margin-left:32.35pt;margin-top:-7.05pt;width:229.5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" w14:anchorId="379AAF6A">
                      <v:textbox>
                        <w:txbxContent>
                          <w:p w:rsidRPr="00B7437F" w:rsidR="00910623" w:rsidP="00910623" w:rsidRDefault="00910623" w14:paraId="254FE8D3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Dosyalarına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48AAC88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10623" w14:paraId="3709BF0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ÜBYS </w:t>
            </w:r>
          </w:p>
        </w:tc>
      </w:tr>
    </w:tbl>
    <w:p w:rsidR="00A40877" w:rsidP="001B4140" w:rsidRDefault="00A40877" w14:paraId="785AF4F7" w14:textId="77777777">
      <w:r>
        <w:t xml:space="preserve">                                               </w:t>
      </w:r>
    </w:p>
    <w:sectPr w:rsidR="00A40877" w:rsidSect="00224FD7">
      <w:footerReference r:id="Rac99e8199f65456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71E5" w14:textId="77777777" w:rsidR="002532BE" w:rsidRDefault="002532BE">
      <w:r>
        <w:separator/>
      </w:r>
    </w:p>
  </w:endnote>
  <w:endnote w:type="continuationSeparator" w:id="0">
    <w:p w14:paraId="19F49262" w14:textId="77777777" w:rsidR="002532BE" w:rsidRDefault="002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E59857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8F70" w14:textId="77777777" w:rsidR="002532BE" w:rsidRDefault="002532BE">
      <w:r>
        <w:separator/>
      </w:r>
    </w:p>
  </w:footnote>
  <w:footnote w:type="continuationSeparator" w:id="0">
    <w:p w14:paraId="03AAA1D2" w14:textId="77777777" w:rsidR="002532BE" w:rsidRDefault="002532B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1E53B9D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690CD996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266B483" wp14:anchorId="2A560E13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2D04443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910623" w:rsidRDefault="00236C68" w14:paraId="17BA652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</w:t>
          </w:r>
          <w:r w:rsidR="00910623">
            <w:rPr>
              <w:b/>
              <w:sz w:val="20"/>
              <w:szCs w:val="20"/>
            </w:rPr>
            <w:t xml:space="preserve">ESİ </w:t>
          </w:r>
        </w:p>
        <w:p w:rsidRPr="006A0EAB" w:rsidR="00B44436" w:rsidP="00B44436" w:rsidRDefault="00B44436" w14:paraId="430E22C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Pr="006A0EAB" w:rsidR="00910623" w:rsidP="00910623" w:rsidRDefault="00910623" w14:paraId="64C6405C" w14:textId="6FF1D4E6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236C68" w:rsidP="0054734C" w:rsidRDefault="00236C68" w14:paraId="249FEB0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609459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İA/030/05</w:t>
          </w:r>
        </w:p>
        <w:p w:rsidRPr="006A0EAB" w:rsidR="00236C68" w:rsidP="0054734C" w:rsidRDefault="00236C68" w14:paraId="4CBE781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421298FF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01/14.10.2022</w:t>
          </w:r>
        </w:p>
        <w:p w:rsidR="00236C68" w:rsidP="0054734C" w:rsidRDefault="00236C68" w14:paraId="5E844BC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145BBC4E" w14:textId="77777777">
          <w:pPr>
            <w:rPr>
              <w:lang w:val="en-US"/>
            </w:rPr>
          </w:pPr>
        </w:p>
      </w:tc>
    </w:tr>
    <w:tr w:rsidRPr="006A0EAB" w:rsidR="00236C68" w:rsidTr="00236C68" w14:paraId="689442F4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0D0DBEE8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910623" w:rsidRDefault="00910623" w14:paraId="63619489" w14:textId="0DFC1FF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                       </w:t>
          </w:r>
          <w:r w:rsidR="00B44436">
            <w:rPr>
              <w:b/>
              <w:bCs/>
              <w:sz w:val="20"/>
              <w:szCs w:val="20"/>
            </w:rPr>
            <w:t xml:space="preserve">              </w:t>
          </w:r>
          <w:r>
            <w:rPr>
              <w:b/>
              <w:bCs/>
              <w:sz w:val="20"/>
              <w:szCs w:val="20"/>
            </w:rPr>
            <w:t xml:space="preserve"> </w:t>
          </w:r>
          <w:r w:rsidR="00B44436">
            <w:rPr>
              <w:b/>
              <w:bCs/>
              <w:sz w:val="20"/>
              <w:szCs w:val="20"/>
            </w:rPr>
            <w:t>GELEN-GİDEN EVRAK İŞ AKIŞ ŞEMAS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318C25D6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AD97E0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660114">
    <w:abstractNumId w:val="3"/>
  </w:num>
  <w:num w:numId="2" w16cid:durableId="896430236">
    <w:abstractNumId w:val="26"/>
  </w:num>
  <w:num w:numId="3" w16cid:durableId="550926487">
    <w:abstractNumId w:val="8"/>
  </w:num>
  <w:num w:numId="4" w16cid:durableId="960303475">
    <w:abstractNumId w:val="10"/>
  </w:num>
  <w:num w:numId="5" w16cid:durableId="1069378239">
    <w:abstractNumId w:val="21"/>
  </w:num>
  <w:num w:numId="6" w16cid:durableId="1636062396">
    <w:abstractNumId w:val="24"/>
  </w:num>
  <w:num w:numId="7" w16cid:durableId="1049765427">
    <w:abstractNumId w:val="4"/>
  </w:num>
  <w:num w:numId="8" w16cid:durableId="2113821989">
    <w:abstractNumId w:val="17"/>
  </w:num>
  <w:num w:numId="9" w16cid:durableId="262887051">
    <w:abstractNumId w:val="13"/>
  </w:num>
  <w:num w:numId="10" w16cid:durableId="1053850770">
    <w:abstractNumId w:val="9"/>
  </w:num>
  <w:num w:numId="11" w16cid:durableId="351108402">
    <w:abstractNumId w:val="19"/>
  </w:num>
  <w:num w:numId="12" w16cid:durableId="173881597">
    <w:abstractNumId w:val="25"/>
  </w:num>
  <w:num w:numId="13" w16cid:durableId="664741835">
    <w:abstractNumId w:val="0"/>
  </w:num>
  <w:num w:numId="14" w16cid:durableId="1878933886">
    <w:abstractNumId w:val="5"/>
  </w:num>
  <w:num w:numId="15" w16cid:durableId="2100323889">
    <w:abstractNumId w:val="15"/>
  </w:num>
  <w:num w:numId="16" w16cid:durableId="902907500">
    <w:abstractNumId w:val="16"/>
  </w:num>
  <w:num w:numId="17" w16cid:durableId="1587419543">
    <w:abstractNumId w:val="7"/>
  </w:num>
  <w:num w:numId="18" w16cid:durableId="1246576785">
    <w:abstractNumId w:val="14"/>
  </w:num>
  <w:num w:numId="19" w16cid:durableId="140578989">
    <w:abstractNumId w:val="20"/>
  </w:num>
  <w:num w:numId="20" w16cid:durableId="107698303">
    <w:abstractNumId w:val="11"/>
  </w:num>
  <w:num w:numId="21" w16cid:durableId="990138686">
    <w:abstractNumId w:val="18"/>
  </w:num>
  <w:num w:numId="22" w16cid:durableId="681664547">
    <w:abstractNumId w:val="2"/>
  </w:num>
  <w:num w:numId="23" w16cid:durableId="1357080716">
    <w:abstractNumId w:val="6"/>
  </w:num>
  <w:num w:numId="24" w16cid:durableId="2026588607">
    <w:abstractNumId w:val="1"/>
  </w:num>
  <w:num w:numId="25" w16cid:durableId="1261526114">
    <w:abstractNumId w:val="22"/>
  </w:num>
  <w:num w:numId="26" w16cid:durableId="1910925209">
    <w:abstractNumId w:val="23"/>
  </w:num>
  <w:num w:numId="27" w16cid:durableId="1383674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36"/>
    <w:rsid w:val="000300DC"/>
    <w:rsid w:val="0003672E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2BE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3353E"/>
    <w:rsid w:val="00344D22"/>
    <w:rsid w:val="003472FD"/>
    <w:rsid w:val="003527A7"/>
    <w:rsid w:val="0035412B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4D3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AD9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A7E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0623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4436"/>
    <w:rsid w:val="00B5060E"/>
    <w:rsid w:val="00B6187A"/>
    <w:rsid w:val="00B62E1D"/>
    <w:rsid w:val="00B72E7A"/>
    <w:rsid w:val="00B73E1B"/>
    <w:rsid w:val="00B7437F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489C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1DB0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05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c99e8199f65456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Gelen -Giden Evrak İşleyişi.dotx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2022-10-11T06:49:00Z</cp:lastPrinted>
  <dcterms:created xsi:type="dcterms:W3CDTF">2022-10-13T10:41:00Z</dcterms:created>
  <dcterms:modified xsi:type="dcterms:W3CDTF">2022-10-13T10:43:00Z</dcterms:modified>
</cp:coreProperties>
</file>